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3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818"/>
        <w:gridCol w:w="822"/>
        <w:gridCol w:w="140"/>
        <w:gridCol w:w="480"/>
        <w:gridCol w:w="1418"/>
        <w:gridCol w:w="753"/>
        <w:gridCol w:w="519"/>
        <w:gridCol w:w="2391"/>
      </w:tblGrid>
      <w:tr w:rsidR="00B873BA" w:rsidRPr="00F769E1" w14:paraId="03C0CE7D" w14:textId="77777777" w:rsidTr="00D62211">
        <w:trPr>
          <w:trHeight w:val="587"/>
        </w:trPr>
        <w:tc>
          <w:tcPr>
            <w:tcW w:w="1032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2CDDF" w14:textId="5EDD094F" w:rsidR="00B873BA" w:rsidRPr="00F769E1" w:rsidRDefault="00B873BA" w:rsidP="003B36B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69E1">
              <w:rPr>
                <w:rFonts w:ascii="標楷體" w:eastAsia="標楷體" w:hAnsi="標楷體" w:hint="eastAsia"/>
                <w:b/>
                <w:sz w:val="32"/>
                <w:szCs w:val="32"/>
              </w:rPr>
              <w:t>臺灣高等檢察署臺中檢察分署11</w:t>
            </w:r>
            <w:r w:rsidR="00B11A55">
              <w:rPr>
                <w:rFonts w:ascii="標楷體" w:eastAsia="標楷體" w:hAnsi="標楷體"/>
                <w:b/>
                <w:sz w:val="32"/>
                <w:szCs w:val="32"/>
              </w:rPr>
              <w:t>5</w:t>
            </w:r>
            <w:r w:rsidRPr="00F769E1">
              <w:rPr>
                <w:rFonts w:ascii="標楷體" w:eastAsia="標楷體" w:hAnsi="標楷體" w:hint="eastAsia"/>
                <w:b/>
                <w:sz w:val="32"/>
                <w:szCs w:val="32"/>
              </w:rPr>
              <w:t>年約僱人員甄選報名表</w:t>
            </w:r>
          </w:p>
        </w:tc>
      </w:tr>
      <w:tr w:rsidR="00C94A72" w:rsidRPr="00F769E1" w14:paraId="226DC9AA" w14:textId="77777777" w:rsidTr="00D62211">
        <w:trPr>
          <w:trHeight w:val="508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6BE4929" w14:textId="77777777" w:rsidR="00C94A72" w:rsidRPr="00F769E1" w:rsidRDefault="00C94A72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14:paraId="1D0962C4" w14:textId="77777777" w:rsidR="00C94A72" w:rsidRPr="00F769E1" w:rsidRDefault="00C94A72" w:rsidP="00F769E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C1ECDE0" w14:textId="77777777" w:rsidR="00C94A72" w:rsidRPr="00FD7296" w:rsidRDefault="00C94A72" w:rsidP="00F769E1">
            <w:pPr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D729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出生日期</w:t>
            </w:r>
          </w:p>
        </w:tc>
        <w:tc>
          <w:tcPr>
            <w:tcW w:w="2690" w:type="dxa"/>
            <w:gridSpan w:val="3"/>
            <w:vAlign w:val="center"/>
          </w:tcPr>
          <w:p w14:paraId="14CCC798" w14:textId="77777777" w:rsidR="00C94A72" w:rsidRPr="00F769E1" w:rsidRDefault="00B60872" w:rsidP="00B608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94A72" w:rsidRPr="00F769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C94A72" w:rsidRPr="00F769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C94A72" w:rsidRPr="00F769E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391" w:type="dxa"/>
            <w:vMerge w:val="restart"/>
            <w:tcBorders>
              <w:right w:val="single" w:sz="12" w:space="0" w:color="auto"/>
            </w:tcBorders>
            <w:vAlign w:val="center"/>
          </w:tcPr>
          <w:p w14:paraId="0F11D50F" w14:textId="77777777" w:rsidR="00C94A72" w:rsidRPr="003B10D9" w:rsidRDefault="00C94A72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請粘貼</w:t>
            </w:r>
          </w:p>
          <w:p w14:paraId="3A2754D3" w14:textId="77777777" w:rsidR="00C94A72" w:rsidRPr="003B10D9" w:rsidRDefault="00C94A72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最近半年內</w:t>
            </w:r>
          </w:p>
          <w:p w14:paraId="11EDFB39" w14:textId="77777777" w:rsidR="00C94A72" w:rsidRPr="003B10D9" w:rsidRDefault="00C94A72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2 吋正面半</w:t>
            </w:r>
          </w:p>
          <w:p w14:paraId="71CB61A4" w14:textId="77777777" w:rsidR="00C94A72" w:rsidRPr="003B10D9" w:rsidRDefault="00C94A72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身脫帽照片</w:t>
            </w:r>
          </w:p>
        </w:tc>
      </w:tr>
      <w:tr w:rsidR="00C94A72" w:rsidRPr="00F769E1" w14:paraId="6D639D1A" w14:textId="77777777" w:rsidTr="00D62211">
        <w:trPr>
          <w:trHeight w:val="46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8DE469D" w14:textId="77777777" w:rsidR="00C94A72" w:rsidRPr="00FD7296" w:rsidRDefault="00C94A72" w:rsidP="00F769E1">
            <w:pPr>
              <w:spacing w:line="320" w:lineRule="exact"/>
              <w:jc w:val="distribute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FD7296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身分證統一編號</w:t>
            </w:r>
          </w:p>
        </w:tc>
        <w:tc>
          <w:tcPr>
            <w:tcW w:w="1818" w:type="dxa"/>
            <w:vAlign w:val="center"/>
          </w:tcPr>
          <w:p w14:paraId="3247D64B" w14:textId="77777777" w:rsidR="00C94A72" w:rsidRPr="00F769E1" w:rsidRDefault="00C94A72" w:rsidP="00F769E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8F4CC3F" w14:textId="77777777" w:rsidR="00C94A72" w:rsidRPr="00FD7296" w:rsidRDefault="00C94A72" w:rsidP="00F769E1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D729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婚姻狀況</w:t>
            </w:r>
          </w:p>
        </w:tc>
        <w:tc>
          <w:tcPr>
            <w:tcW w:w="2690" w:type="dxa"/>
            <w:gridSpan w:val="3"/>
            <w:vAlign w:val="center"/>
          </w:tcPr>
          <w:p w14:paraId="324C4DED" w14:textId="77777777" w:rsidR="00C94A72" w:rsidRPr="00F769E1" w:rsidRDefault="00C94A72" w:rsidP="00D62211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已婚</w:t>
            </w:r>
            <w:r w:rsidR="00D622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22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未婚</w:t>
            </w: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34564A0D" w14:textId="77777777" w:rsidR="00C94A72" w:rsidRPr="00F769E1" w:rsidRDefault="00C94A72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A72" w:rsidRPr="00F769E1" w14:paraId="09D4272E" w14:textId="77777777" w:rsidTr="00D62211">
        <w:trPr>
          <w:trHeight w:val="46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18EDA1F" w14:textId="77777777" w:rsidR="00C94A72" w:rsidRPr="00F769E1" w:rsidRDefault="00C94A72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外國國籍</w:t>
            </w:r>
          </w:p>
        </w:tc>
        <w:tc>
          <w:tcPr>
            <w:tcW w:w="5950" w:type="dxa"/>
            <w:gridSpan w:val="7"/>
            <w:vAlign w:val="center"/>
          </w:tcPr>
          <w:p w14:paraId="00528B7E" w14:textId="77777777" w:rsidR="00C94A72" w:rsidRPr="00F769E1" w:rsidRDefault="00C94A72" w:rsidP="00B6087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有，國籍：</w:t>
            </w: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79BE0509" w14:textId="77777777" w:rsidR="00C94A72" w:rsidRPr="00F769E1" w:rsidRDefault="00C94A72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A72" w:rsidRPr="00F769E1" w14:paraId="6AE5015B" w14:textId="77777777" w:rsidTr="00D62211">
        <w:trPr>
          <w:trHeight w:val="462"/>
        </w:trPr>
        <w:tc>
          <w:tcPr>
            <w:tcW w:w="495" w:type="dxa"/>
            <w:vMerge w:val="restart"/>
            <w:tcBorders>
              <w:left w:val="single" w:sz="12" w:space="0" w:color="auto"/>
            </w:tcBorders>
            <w:vAlign w:val="center"/>
          </w:tcPr>
          <w:p w14:paraId="2AEFC9C8" w14:textId="77777777" w:rsidR="00C94A72" w:rsidRPr="00F769E1" w:rsidRDefault="00C94A72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1490" w:type="dxa"/>
            <w:vAlign w:val="center"/>
          </w:tcPr>
          <w:p w14:paraId="4C1CCEBA" w14:textId="77777777" w:rsidR="00C94A72" w:rsidRPr="00F769E1" w:rsidRDefault="00C94A72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</w:p>
        </w:tc>
        <w:tc>
          <w:tcPr>
            <w:tcW w:w="5950" w:type="dxa"/>
            <w:gridSpan w:val="7"/>
          </w:tcPr>
          <w:p w14:paraId="0833A3F2" w14:textId="77777777" w:rsidR="00C94A72" w:rsidRPr="00815C66" w:rsidRDefault="00C94A72" w:rsidP="00815C6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40251D62" w14:textId="77777777" w:rsidR="00C94A72" w:rsidRPr="00F769E1" w:rsidRDefault="00C94A72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40927765" w14:textId="77777777" w:rsidTr="00D62211">
        <w:trPr>
          <w:trHeight w:val="462"/>
        </w:trPr>
        <w:tc>
          <w:tcPr>
            <w:tcW w:w="495" w:type="dxa"/>
            <w:vMerge/>
            <w:tcBorders>
              <w:left w:val="single" w:sz="12" w:space="0" w:color="auto"/>
            </w:tcBorders>
            <w:vAlign w:val="center"/>
          </w:tcPr>
          <w:p w14:paraId="6E71E835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2E625AD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現居住所</w:t>
            </w:r>
          </w:p>
        </w:tc>
        <w:tc>
          <w:tcPr>
            <w:tcW w:w="5950" w:type="dxa"/>
            <w:gridSpan w:val="7"/>
          </w:tcPr>
          <w:p w14:paraId="72403164" w14:textId="77777777" w:rsidR="00FD7296" w:rsidRPr="00815C66" w:rsidRDefault="00FD7296" w:rsidP="00815C6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23B3B77A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020BD71F" w14:textId="77777777" w:rsidTr="00D62211">
        <w:trPr>
          <w:trHeight w:val="462"/>
        </w:trPr>
        <w:tc>
          <w:tcPr>
            <w:tcW w:w="495" w:type="dxa"/>
            <w:vMerge/>
            <w:tcBorders>
              <w:left w:val="single" w:sz="12" w:space="0" w:color="auto"/>
            </w:tcBorders>
            <w:vAlign w:val="center"/>
          </w:tcPr>
          <w:p w14:paraId="4DFB40BF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3AEFBE2C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950" w:type="dxa"/>
            <w:gridSpan w:val="7"/>
            <w:vAlign w:val="center"/>
          </w:tcPr>
          <w:p w14:paraId="1A5F6F36" w14:textId="77777777" w:rsidR="00FD7296" w:rsidRPr="00F769E1" w:rsidRDefault="00FD7296" w:rsidP="00F769E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5A3A1A32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34A56CFE" w14:textId="77777777" w:rsidTr="00C2054E">
        <w:trPr>
          <w:trHeight w:val="462"/>
        </w:trPr>
        <w:tc>
          <w:tcPr>
            <w:tcW w:w="495" w:type="dxa"/>
            <w:vMerge/>
            <w:tcBorders>
              <w:left w:val="single" w:sz="12" w:space="0" w:color="auto"/>
            </w:tcBorders>
            <w:vAlign w:val="center"/>
          </w:tcPr>
          <w:p w14:paraId="1B486368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431A4787" w14:textId="77777777" w:rsidR="00FD7296" w:rsidRPr="00F769E1" w:rsidRDefault="00FD7296" w:rsidP="00F769E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5950" w:type="dxa"/>
            <w:gridSpan w:val="7"/>
            <w:vAlign w:val="center"/>
          </w:tcPr>
          <w:p w14:paraId="6236E01B" w14:textId="77777777" w:rsidR="00FD7296" w:rsidRPr="00F769E1" w:rsidRDefault="005C4B3E" w:rsidP="00C2054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391" w:type="dxa"/>
            <w:vMerge/>
            <w:tcBorders>
              <w:right w:val="single" w:sz="12" w:space="0" w:color="auto"/>
            </w:tcBorders>
          </w:tcPr>
          <w:p w14:paraId="6E405262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5BB64FB6" w14:textId="77777777" w:rsidTr="00C2054E">
        <w:tc>
          <w:tcPr>
            <w:tcW w:w="19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531B9F" w14:textId="77777777" w:rsidR="00FD7296" w:rsidRPr="00F769E1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緊急通知人</w:t>
            </w:r>
          </w:p>
        </w:tc>
        <w:tc>
          <w:tcPr>
            <w:tcW w:w="2780" w:type="dxa"/>
            <w:gridSpan w:val="3"/>
            <w:vAlign w:val="center"/>
          </w:tcPr>
          <w:p w14:paraId="14578A51" w14:textId="77777777" w:rsidR="00FD7296" w:rsidRPr="00F769E1" w:rsidRDefault="00FD7296" w:rsidP="00FD72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98" w:type="dxa"/>
            <w:gridSpan w:val="2"/>
            <w:vAlign w:val="center"/>
          </w:tcPr>
          <w:p w14:paraId="7D61F9F2" w14:textId="77777777" w:rsidR="00FD7296" w:rsidRPr="00F769E1" w:rsidRDefault="00FD7296" w:rsidP="00FD72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係</w:t>
            </w:r>
          </w:p>
        </w:tc>
        <w:tc>
          <w:tcPr>
            <w:tcW w:w="3663" w:type="dxa"/>
            <w:gridSpan w:val="3"/>
            <w:tcBorders>
              <w:right w:val="single" w:sz="12" w:space="0" w:color="auto"/>
            </w:tcBorders>
            <w:vAlign w:val="center"/>
          </w:tcPr>
          <w:p w14:paraId="32BEC5C8" w14:textId="77777777" w:rsidR="00FD7296" w:rsidRPr="00F769E1" w:rsidRDefault="00C2054E" w:rsidP="00C2054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D7296" w:rsidRPr="00F769E1" w14:paraId="5A6DA00A" w14:textId="77777777" w:rsidTr="00C2054E">
        <w:trPr>
          <w:trHeight w:val="425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</w:tcPr>
          <w:p w14:paraId="7C1CF2F2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vAlign w:val="center"/>
          </w:tcPr>
          <w:p w14:paraId="7DA13B73" w14:textId="77777777" w:rsidR="00FD7296" w:rsidRPr="00F769E1" w:rsidRDefault="00FD7296" w:rsidP="00FD729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2D72AFA0" w14:textId="77777777" w:rsidR="00FD7296" w:rsidRPr="00F769E1" w:rsidRDefault="00FD7296" w:rsidP="00FD729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right w:val="single" w:sz="12" w:space="0" w:color="auto"/>
            </w:tcBorders>
            <w:vAlign w:val="center"/>
          </w:tcPr>
          <w:p w14:paraId="23C868EA" w14:textId="77777777" w:rsidR="00FD7296" w:rsidRPr="00F769E1" w:rsidRDefault="00FD7296" w:rsidP="00C2054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36C5773E" w14:textId="77777777" w:rsidTr="00D62211"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AA180F7" w14:textId="77777777" w:rsidR="00FD7296" w:rsidRPr="00F769E1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兵役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  <w:tc>
          <w:tcPr>
            <w:tcW w:w="8341" w:type="dxa"/>
            <w:gridSpan w:val="8"/>
            <w:tcBorders>
              <w:right w:val="single" w:sz="12" w:space="0" w:color="auto"/>
            </w:tcBorders>
          </w:tcPr>
          <w:p w14:paraId="60DD5BB2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已服兵役(軍種：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7139EF2" w14:textId="77777777" w:rsidR="00FD7296" w:rsidRPr="00F769E1" w:rsidRDefault="00FD7296" w:rsidP="00B6087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未服</w:t>
            </w:r>
            <w:r w:rsidR="00095D8A">
              <w:rPr>
                <w:rFonts w:ascii="標楷體" w:eastAsia="標楷體" w:hAnsi="標楷體" w:hint="eastAsia"/>
                <w:sz w:val="28"/>
                <w:szCs w:val="28"/>
              </w:rPr>
              <w:t>兵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役或</w:t>
            </w:r>
            <w:r w:rsidRPr="00F769E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免服兵役(原因：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                        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D7296" w:rsidRPr="00F769E1" w14:paraId="7271054D" w14:textId="77777777" w:rsidTr="00D62211">
        <w:tc>
          <w:tcPr>
            <w:tcW w:w="19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07C4A62" w14:textId="77777777" w:rsidR="00FD7296" w:rsidRPr="00F769E1" w:rsidRDefault="00FD7296" w:rsidP="008065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2640" w:type="dxa"/>
            <w:gridSpan w:val="2"/>
            <w:vAlign w:val="center"/>
          </w:tcPr>
          <w:p w14:paraId="4B3E68AB" w14:textId="77777777" w:rsidR="00FD7296" w:rsidRPr="00F769E1" w:rsidRDefault="00FD7296" w:rsidP="001D7C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 w:rsidR="001D7C7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全銜</w:t>
            </w:r>
            <w:r w:rsidR="001D7C7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791" w:type="dxa"/>
            <w:gridSpan w:val="4"/>
            <w:vAlign w:val="center"/>
          </w:tcPr>
          <w:p w14:paraId="34424482" w14:textId="77777777" w:rsidR="00FD7296" w:rsidRPr="00F769E1" w:rsidRDefault="00FD7296" w:rsidP="00FD72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所、系、科名稱</w:t>
            </w:r>
          </w:p>
        </w:tc>
        <w:tc>
          <w:tcPr>
            <w:tcW w:w="2910" w:type="dxa"/>
            <w:gridSpan w:val="2"/>
            <w:tcBorders>
              <w:right w:val="single" w:sz="12" w:space="0" w:color="auto"/>
            </w:tcBorders>
            <w:vAlign w:val="center"/>
          </w:tcPr>
          <w:p w14:paraId="6D4B07A4" w14:textId="77777777" w:rsidR="00FD7296" w:rsidRPr="00F769E1" w:rsidRDefault="00FD7296" w:rsidP="00FD729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畢業年月</w:t>
            </w:r>
          </w:p>
        </w:tc>
      </w:tr>
      <w:tr w:rsidR="00FD7296" w:rsidRPr="00F769E1" w14:paraId="6703096E" w14:textId="77777777" w:rsidTr="00D62211">
        <w:trPr>
          <w:trHeight w:val="452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</w:tcPr>
          <w:p w14:paraId="74E55C5F" w14:textId="77777777" w:rsidR="00FD7296" w:rsidRPr="00F769E1" w:rsidRDefault="00FD7296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E159D07" w14:textId="77777777" w:rsidR="00FD7296" w:rsidRPr="00F769E1" w:rsidRDefault="00FD7296" w:rsidP="0026642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1" w:type="dxa"/>
            <w:gridSpan w:val="4"/>
            <w:vAlign w:val="center"/>
          </w:tcPr>
          <w:p w14:paraId="3E35DA67" w14:textId="77777777" w:rsidR="00FD7296" w:rsidRPr="00F769E1" w:rsidRDefault="00FD7296" w:rsidP="0026642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tcBorders>
              <w:right w:val="single" w:sz="12" w:space="0" w:color="auto"/>
            </w:tcBorders>
            <w:vAlign w:val="center"/>
          </w:tcPr>
          <w:p w14:paraId="3308787C" w14:textId="77777777" w:rsidR="00FD7296" w:rsidRPr="00F769E1" w:rsidRDefault="00B60872" w:rsidP="00B608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</w:tr>
      <w:tr w:rsidR="00D057E7" w:rsidRPr="00F769E1" w14:paraId="64126D90" w14:textId="77777777" w:rsidTr="00D62211">
        <w:trPr>
          <w:trHeight w:val="55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A8DBFBD" w14:textId="77777777" w:rsidR="00D057E7" w:rsidRPr="00F769E1" w:rsidRDefault="00D057E7" w:rsidP="008065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</w:p>
        </w:tc>
        <w:tc>
          <w:tcPr>
            <w:tcW w:w="5431" w:type="dxa"/>
            <w:gridSpan w:val="6"/>
            <w:tcBorders>
              <w:right w:val="single" w:sz="4" w:space="0" w:color="auto"/>
            </w:tcBorders>
            <w:vAlign w:val="center"/>
          </w:tcPr>
          <w:p w14:paraId="2B019C63" w14:textId="77777777" w:rsidR="00D057E7" w:rsidRPr="00F769E1" w:rsidRDefault="00D057E7" w:rsidP="0026642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7D95D00" w14:textId="77777777" w:rsidR="00D057E7" w:rsidRPr="00D057E7" w:rsidRDefault="00D057E7" w:rsidP="00D057E7">
            <w:pPr>
              <w:spacing w:line="280" w:lineRule="exact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D057E7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中文輸入法：</w:t>
            </w:r>
          </w:p>
          <w:p w14:paraId="68D1BD70" w14:textId="77777777" w:rsidR="00D057E7" w:rsidRPr="002E2680" w:rsidRDefault="00C2054E" w:rsidP="00D057E7">
            <w:pPr>
              <w:spacing w:line="280" w:lineRule="exact"/>
              <w:rPr>
                <w:rFonts w:ascii="標楷體" w:eastAsia="標楷體" w:hAnsi="標楷體"/>
                <w:color w:val="A6A6A6" w:themeColor="background1" w:themeShade="A6"/>
                <w:spacing w:val="-14"/>
                <w:sz w:val="28"/>
                <w:szCs w:val="28"/>
              </w:rPr>
            </w:pPr>
            <w:r w:rsidRPr="002E2680">
              <w:rPr>
                <w:rFonts w:ascii="標楷體" w:eastAsia="標楷體" w:hAnsi="標楷體" w:hint="eastAsia"/>
                <w:color w:val="A6A6A6" w:themeColor="background1" w:themeShade="A6"/>
                <w:spacing w:val="-14"/>
                <w:sz w:val="28"/>
                <w:szCs w:val="28"/>
              </w:rPr>
              <w:t>(請自行填寫)</w:t>
            </w:r>
          </w:p>
          <w:p w14:paraId="515D5604" w14:textId="77777777" w:rsidR="00D057E7" w:rsidRPr="00D057E7" w:rsidRDefault="00D057E7" w:rsidP="00D057E7">
            <w:pPr>
              <w:spacing w:line="280" w:lineRule="exact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D057E7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每分鐘</w:t>
            </w:r>
            <w:r w:rsidR="00C2054E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約</w:t>
            </w:r>
            <w:r w:rsidRPr="00D057E7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輸入字數：</w:t>
            </w:r>
          </w:p>
          <w:p w14:paraId="04B9B99D" w14:textId="77777777" w:rsidR="00D057E7" w:rsidRPr="00D057E7" w:rsidRDefault="00D057E7" w:rsidP="00D057E7">
            <w:pPr>
              <w:spacing w:line="280" w:lineRule="exact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</w:p>
        </w:tc>
      </w:tr>
      <w:tr w:rsidR="00D057E7" w:rsidRPr="00F769E1" w14:paraId="0BC92E0F" w14:textId="77777777" w:rsidTr="00D62211">
        <w:trPr>
          <w:trHeight w:val="55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20209A0" w14:textId="77777777" w:rsidR="00D057E7" w:rsidRPr="00F769E1" w:rsidRDefault="00D057E7" w:rsidP="008065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經歷及證照</w:t>
            </w:r>
          </w:p>
        </w:tc>
        <w:tc>
          <w:tcPr>
            <w:tcW w:w="5431" w:type="dxa"/>
            <w:gridSpan w:val="6"/>
            <w:tcBorders>
              <w:right w:val="single" w:sz="4" w:space="0" w:color="auto"/>
            </w:tcBorders>
            <w:vAlign w:val="center"/>
          </w:tcPr>
          <w:p w14:paraId="13381093" w14:textId="77777777" w:rsidR="00D057E7" w:rsidRPr="00F769E1" w:rsidRDefault="00D057E7" w:rsidP="0026642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E09BE2" w14:textId="77777777" w:rsidR="00D057E7" w:rsidRPr="00F769E1" w:rsidRDefault="00D057E7" w:rsidP="008065C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296" w:rsidRPr="00F769E1" w14:paraId="7A08B81B" w14:textId="77777777" w:rsidTr="00D62211">
        <w:trPr>
          <w:trHeight w:val="3188"/>
        </w:trPr>
        <w:tc>
          <w:tcPr>
            <w:tcW w:w="5245" w:type="dxa"/>
            <w:gridSpan w:val="6"/>
            <w:tcBorders>
              <w:left w:val="single" w:sz="12" w:space="0" w:color="auto"/>
            </w:tcBorders>
            <w:vAlign w:val="center"/>
          </w:tcPr>
          <w:p w14:paraId="3FF899B7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國民身分證影印本黏貼處(正面)</w:t>
            </w:r>
          </w:p>
          <w:p w14:paraId="3F2DD806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影印本務必清晰</w:t>
            </w:r>
          </w:p>
          <w:p w14:paraId="5CC53026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黏貼請勿超</w:t>
            </w:r>
            <w:r w:rsidR="003B10D9" w:rsidRPr="003B10D9">
              <w:rPr>
                <w:rFonts w:ascii="標楷體" w:eastAsia="標楷體" w:hAnsi="標楷體" w:hint="eastAsia"/>
              </w:rPr>
              <w:t>出</w:t>
            </w:r>
            <w:r w:rsidRPr="003B10D9">
              <w:rPr>
                <w:rFonts w:ascii="標楷體" w:eastAsia="標楷體" w:hAnsi="標楷體" w:hint="eastAsia"/>
              </w:rPr>
              <w:t>欄外</w:t>
            </w:r>
          </w:p>
        </w:tc>
        <w:tc>
          <w:tcPr>
            <w:tcW w:w="5081" w:type="dxa"/>
            <w:gridSpan w:val="4"/>
            <w:tcBorders>
              <w:right w:val="single" w:sz="12" w:space="0" w:color="auto"/>
            </w:tcBorders>
            <w:vAlign w:val="center"/>
          </w:tcPr>
          <w:p w14:paraId="13D51712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國民身分證影印本黏貼處(背面)</w:t>
            </w:r>
          </w:p>
          <w:p w14:paraId="70E2CB47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影印本務必清晰</w:t>
            </w:r>
          </w:p>
          <w:p w14:paraId="479D5668" w14:textId="77777777" w:rsidR="00FD7296" w:rsidRPr="003B10D9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B10D9">
              <w:rPr>
                <w:rFonts w:ascii="標楷體" w:eastAsia="標楷體" w:hAnsi="標楷體" w:hint="eastAsia"/>
              </w:rPr>
              <w:t>黏貼請勿超</w:t>
            </w:r>
            <w:r w:rsidR="003B10D9" w:rsidRPr="003B10D9">
              <w:rPr>
                <w:rFonts w:ascii="標楷體" w:eastAsia="標楷體" w:hAnsi="標楷體" w:hint="eastAsia"/>
              </w:rPr>
              <w:t>出</w:t>
            </w:r>
            <w:r w:rsidRPr="003B10D9">
              <w:rPr>
                <w:rFonts w:ascii="標楷體" w:eastAsia="標楷體" w:hAnsi="標楷體" w:hint="eastAsia"/>
              </w:rPr>
              <w:t>欄外</w:t>
            </w:r>
          </w:p>
        </w:tc>
      </w:tr>
      <w:tr w:rsidR="00FD7296" w:rsidRPr="00F769E1" w14:paraId="5BCB73D5" w14:textId="77777777" w:rsidTr="00C2054E">
        <w:trPr>
          <w:trHeight w:val="1515"/>
        </w:trPr>
        <w:tc>
          <w:tcPr>
            <w:tcW w:w="10326" w:type="dxa"/>
            <w:gridSpan w:val="10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B8BEC54" w14:textId="77777777" w:rsidR="00D62211" w:rsidRDefault="00DD5E70" w:rsidP="00D62211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097060">
              <w:rPr>
                <w:rFonts w:ascii="標楷體" w:eastAsia="標楷體" w:hAnsi="標楷體" w:hint="eastAsia"/>
                <w:sz w:val="28"/>
                <w:szCs w:val="28"/>
              </w:rPr>
              <w:t>本報名表</w:t>
            </w:r>
            <w:r w:rsidR="00FD7296">
              <w:rPr>
                <w:rFonts w:ascii="標楷體" w:eastAsia="標楷體" w:hAnsi="標楷體" w:hint="eastAsia"/>
                <w:sz w:val="28"/>
                <w:szCs w:val="28"/>
              </w:rPr>
              <w:t>填載內容均無虛偽情事，所繳報名表件影本亦均與正本相符。</w:t>
            </w:r>
            <w:r w:rsidR="00D62211">
              <w:rPr>
                <w:rFonts w:ascii="標楷體" w:eastAsia="標楷體" w:hAnsi="標楷體" w:hint="eastAsia"/>
                <w:sz w:val="28"/>
                <w:szCs w:val="28"/>
              </w:rPr>
              <w:t>並同意</w:t>
            </w:r>
            <w:r w:rsidR="00D62211" w:rsidRPr="00D62211">
              <w:rPr>
                <w:rFonts w:ascii="標楷體" w:eastAsia="標楷體" w:hAnsi="標楷體" w:hint="eastAsia"/>
                <w:sz w:val="28"/>
                <w:szCs w:val="28"/>
              </w:rPr>
              <w:t>臺灣高等檢察署臺中檢察分署</w:t>
            </w:r>
            <w:r w:rsidR="00D62211">
              <w:rPr>
                <w:rFonts w:ascii="標楷體" w:eastAsia="標楷體" w:hAnsi="標楷體" w:hint="eastAsia"/>
                <w:sz w:val="28"/>
                <w:szCs w:val="28"/>
              </w:rPr>
              <w:t>查詢本人刑事資料紀錄。</w:t>
            </w:r>
          </w:p>
          <w:p w14:paraId="01F62A8F" w14:textId="32F9C616" w:rsidR="00FD7296" w:rsidRPr="00F769E1" w:rsidRDefault="00DD5E70" w:rsidP="00B60872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報名人員簽章：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  <w:r w:rsidR="00F71695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11A55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608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08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D7296" w:rsidRPr="00F769E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D7296" w:rsidRPr="00F769E1" w14:paraId="367CC384" w14:textId="77777777" w:rsidTr="00D62211">
        <w:tc>
          <w:tcPr>
            <w:tcW w:w="10326" w:type="dxa"/>
            <w:gridSpan w:val="10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7A1F4" w14:textId="77777777" w:rsidR="00FD7296" w:rsidRPr="00F769E1" w:rsidRDefault="00FD7296" w:rsidP="00F769E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主辦單位審查欄</w:t>
            </w:r>
          </w:p>
        </w:tc>
      </w:tr>
      <w:tr w:rsidR="00C436D4" w:rsidRPr="00F769E1" w14:paraId="47FD76D7" w14:textId="77777777" w:rsidTr="00D62211">
        <w:trPr>
          <w:trHeight w:val="480"/>
        </w:trPr>
        <w:tc>
          <w:tcPr>
            <w:tcW w:w="5245" w:type="dxa"/>
            <w:gridSpan w:val="6"/>
            <w:vMerge w:val="restart"/>
            <w:tcBorders>
              <w:left w:val="single" w:sz="12" w:space="0" w:color="auto"/>
            </w:tcBorders>
          </w:tcPr>
          <w:p w14:paraId="6B65696E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應附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報名表件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C8A8FEE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1、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 w:rsidR="00D6221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D62211" w:rsidRPr="00F769E1">
              <w:rPr>
                <w:rFonts w:ascii="標楷體" w:eastAsia="標楷體" w:hAnsi="標楷體" w:hint="eastAsia"/>
                <w:sz w:val="28"/>
                <w:szCs w:val="28"/>
              </w:rPr>
              <w:t>簡要自述</w:t>
            </w:r>
            <w:r w:rsidR="00D62211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14:paraId="5AC077C0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2、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最高學歷證件影本1份</w:t>
            </w:r>
          </w:p>
          <w:p w14:paraId="24BED5DF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3、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退伍令影本1份(無則免附)</w:t>
            </w:r>
          </w:p>
          <w:p w14:paraId="481F8CAD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4、</w:t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F769E1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269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D649951" w14:textId="77777777" w:rsidR="00C436D4" w:rsidRPr="00C436D4" w:rsidRDefault="00C436D4" w:rsidP="00C436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t>審查結果：</w:t>
            </w:r>
          </w:p>
          <w:p w14:paraId="175ABBC7" w14:textId="77777777" w:rsidR="00D62211" w:rsidRDefault="00C436D4" w:rsidP="00C436D4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sym w:font="Wingdings 2" w:char="F0A3"/>
            </w: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t>合格</w:t>
            </w:r>
          </w:p>
          <w:p w14:paraId="0EE284CF" w14:textId="77777777" w:rsidR="00D62211" w:rsidRDefault="00D62211" w:rsidP="00C436D4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  <w:p w14:paraId="230D9F91" w14:textId="77777777" w:rsidR="00C436D4" w:rsidRPr="00C436D4" w:rsidRDefault="00C436D4" w:rsidP="00D62211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sym w:font="Wingdings 2" w:char="F0A3"/>
            </w: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t>不合格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F3126" w14:textId="77777777" w:rsidR="00C436D4" w:rsidRPr="00C436D4" w:rsidRDefault="00C436D4" w:rsidP="00C436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C436D4">
              <w:rPr>
                <w:rFonts w:ascii="標楷體" w:eastAsia="標楷體" w:hAnsi="標楷體" w:hint="eastAsia"/>
                <w:b/>
                <w:sz w:val="32"/>
                <w:szCs w:val="36"/>
              </w:rPr>
              <w:t>審查</w:t>
            </w: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人</w:t>
            </w:r>
            <w:r w:rsidR="003204ED">
              <w:rPr>
                <w:rFonts w:ascii="標楷體" w:eastAsia="標楷體" w:hAnsi="標楷體" w:hint="eastAsia"/>
                <w:b/>
                <w:sz w:val="32"/>
                <w:szCs w:val="36"/>
              </w:rPr>
              <w:t>簽章</w:t>
            </w:r>
          </w:p>
        </w:tc>
      </w:tr>
      <w:tr w:rsidR="00C436D4" w:rsidRPr="00F769E1" w14:paraId="2E21850E" w14:textId="77777777" w:rsidTr="00D62211">
        <w:trPr>
          <w:trHeight w:val="1320"/>
        </w:trPr>
        <w:tc>
          <w:tcPr>
            <w:tcW w:w="5245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C4EF7E" w14:textId="77777777" w:rsidR="00C436D4" w:rsidRPr="00F769E1" w:rsidRDefault="00C436D4" w:rsidP="00F769E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0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B24A95C" w14:textId="77777777" w:rsidR="00C436D4" w:rsidRPr="00C436D4" w:rsidRDefault="00C436D4" w:rsidP="00C436D4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2208A" w14:textId="77777777" w:rsidR="00D62211" w:rsidRDefault="00D62211" w:rsidP="00C436D4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  <w:p w14:paraId="23271A1D" w14:textId="77777777" w:rsidR="00C436D4" w:rsidRPr="00D62211" w:rsidRDefault="00C436D4" w:rsidP="00D62211">
            <w:pPr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D62211" w:rsidRPr="00F769E1" w14:paraId="594095F3" w14:textId="77777777" w:rsidTr="00B02A2B">
        <w:trPr>
          <w:trHeight w:val="763"/>
        </w:trPr>
        <w:tc>
          <w:tcPr>
            <w:tcW w:w="1032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FA3E9B" w14:textId="77777777" w:rsidR="00D62211" w:rsidRPr="00F769E1" w:rsidRDefault="00D62211" w:rsidP="00B02A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054E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簡要自述</w:t>
            </w:r>
          </w:p>
        </w:tc>
      </w:tr>
      <w:tr w:rsidR="00D62211" w:rsidRPr="00F769E1" w14:paraId="3C4E78D5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57CB9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70A8550E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E62FD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5194ED75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3EF6D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4B2C556D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67892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750ACCD0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60F02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1ADBF9E2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048F7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2BB72F91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E17E4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356F5B55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887D2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4C0B1B68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F8FC4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3C436CC9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75060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0390ECC4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22CE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166BBA07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C9F5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63259378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C56AA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4DD92A45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74906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2CE9C3D6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770A9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872" w:rsidRPr="00F769E1" w14:paraId="764E540C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AA450" w14:textId="77777777" w:rsidR="00B60872" w:rsidRPr="00F769E1" w:rsidRDefault="00B60872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211" w:rsidRPr="00F769E1" w14:paraId="01C7DEAC" w14:textId="77777777" w:rsidTr="00B02A2B">
        <w:trPr>
          <w:trHeight w:val="763"/>
        </w:trPr>
        <w:tc>
          <w:tcPr>
            <w:tcW w:w="1032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B3909" w14:textId="77777777" w:rsidR="00D62211" w:rsidRPr="00F769E1" w:rsidRDefault="00D62211" w:rsidP="00B02A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BB61C23" w14:textId="77777777" w:rsidR="00D62211" w:rsidRPr="00C436D4" w:rsidRDefault="00D62211" w:rsidP="005C7D30">
      <w:pPr>
        <w:rPr>
          <w:rFonts w:ascii="標楷體" w:eastAsia="標楷體" w:hAnsi="標楷體"/>
        </w:rPr>
      </w:pPr>
    </w:p>
    <w:sectPr w:rsidR="00D62211" w:rsidRPr="00C436D4" w:rsidSect="00C436D4">
      <w:headerReference w:type="default" r:id="rId8"/>
      <w:pgSz w:w="11907" w:h="16840" w:code="9"/>
      <w:pgMar w:top="1134" w:right="851" w:bottom="1134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8B06" w14:textId="77777777" w:rsidR="00EC74F0" w:rsidRDefault="00EC74F0" w:rsidP="00734657">
      <w:r>
        <w:separator/>
      </w:r>
    </w:p>
  </w:endnote>
  <w:endnote w:type="continuationSeparator" w:id="0">
    <w:p w14:paraId="24C9F408" w14:textId="77777777" w:rsidR="00EC74F0" w:rsidRDefault="00EC74F0" w:rsidP="007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微軟正黑體a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行書體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B117" w14:textId="77777777" w:rsidR="00EC74F0" w:rsidRDefault="00EC74F0" w:rsidP="00734657">
      <w:r>
        <w:separator/>
      </w:r>
    </w:p>
  </w:footnote>
  <w:footnote w:type="continuationSeparator" w:id="0">
    <w:p w14:paraId="4334817A" w14:textId="77777777" w:rsidR="00EC74F0" w:rsidRDefault="00EC74F0" w:rsidP="007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7A4E" w14:textId="77777777" w:rsidR="005B2868" w:rsidRDefault="005B2868" w:rsidP="003345CC">
    <w:pPr>
      <w:pStyle w:val="a7"/>
      <w:ind w:right="160"/>
      <w:jc w:val="right"/>
      <w:rPr>
        <w:rFonts w:ascii="華康行書體(P)" w:eastAsia="華康行書體(P)"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413"/>
    <w:multiLevelType w:val="hybridMultilevel"/>
    <w:tmpl w:val="E15C35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0402C"/>
    <w:multiLevelType w:val="hybridMultilevel"/>
    <w:tmpl w:val="FF7CC88A"/>
    <w:lvl w:ilvl="0" w:tplc="5CD845C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02"/>
        </w:tabs>
        <w:ind w:left="1102" w:hanging="480"/>
      </w:pPr>
    </w:lvl>
    <w:lvl w:ilvl="2" w:tplc="A3E0588C">
      <w:start w:val="1"/>
      <w:numFmt w:val="decimalFullWidth"/>
      <w:suff w:val="nothing"/>
      <w:lvlText w:val="（%3）"/>
      <w:lvlJc w:val="left"/>
      <w:pPr>
        <w:ind w:left="1582" w:hanging="480"/>
      </w:pPr>
      <w:rPr>
        <w:rFonts w:hint="eastAsia"/>
        <w:sz w:val="28"/>
        <w:lang w:val="en-US"/>
      </w:rPr>
    </w:lvl>
    <w:lvl w:ilvl="3" w:tplc="11A4113E">
      <w:start w:val="1"/>
      <w:numFmt w:val="decimal"/>
      <w:lvlText w:val="(%4)"/>
      <w:lvlJc w:val="left"/>
      <w:pPr>
        <w:ind w:left="230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0B560567"/>
    <w:multiLevelType w:val="hybridMultilevel"/>
    <w:tmpl w:val="4BB004D8"/>
    <w:lvl w:ilvl="0" w:tplc="54E66D8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C32CE"/>
    <w:multiLevelType w:val="hybridMultilevel"/>
    <w:tmpl w:val="4B623C76"/>
    <w:lvl w:ilvl="0" w:tplc="DC1CC88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54087B"/>
    <w:multiLevelType w:val="hybridMultilevel"/>
    <w:tmpl w:val="1CC4ED3A"/>
    <w:lvl w:ilvl="0" w:tplc="66B48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47606D"/>
    <w:multiLevelType w:val="multilevel"/>
    <w:tmpl w:val="2B269D8A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80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1021"/>
      </w:pPr>
    </w:lvl>
    <w:lvl w:ilvl="2">
      <w:start w:val="1"/>
      <w:numFmt w:val="decimalFullWidth"/>
      <w:suff w:val="nothing"/>
      <w:lvlText w:val="%3、"/>
      <w:lvlJc w:val="left"/>
      <w:pPr>
        <w:ind w:left="1871" w:hanging="680"/>
      </w:pPr>
    </w:lvl>
    <w:lvl w:ilvl="3">
      <w:start w:val="1"/>
      <w:numFmt w:val="decimalFullWidth"/>
      <w:suff w:val="nothing"/>
      <w:lvlText w:val="（%4）"/>
      <w:lvlJc w:val="left"/>
      <w:pPr>
        <w:ind w:left="2960" w:hanging="960"/>
      </w:p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9D55628"/>
    <w:multiLevelType w:val="hybridMultilevel"/>
    <w:tmpl w:val="3E82667E"/>
    <w:lvl w:ilvl="0" w:tplc="E50ECA8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567"/>
    <w:rsid w:val="000036F7"/>
    <w:rsid w:val="00004C41"/>
    <w:rsid w:val="00004D15"/>
    <w:rsid w:val="00004FA1"/>
    <w:rsid w:val="000104CB"/>
    <w:rsid w:val="00012986"/>
    <w:rsid w:val="00015509"/>
    <w:rsid w:val="000208CF"/>
    <w:rsid w:val="00022D99"/>
    <w:rsid w:val="000263AF"/>
    <w:rsid w:val="000271BB"/>
    <w:rsid w:val="00031EF4"/>
    <w:rsid w:val="000327AA"/>
    <w:rsid w:val="0003581F"/>
    <w:rsid w:val="00040149"/>
    <w:rsid w:val="00057C4B"/>
    <w:rsid w:val="00072F2A"/>
    <w:rsid w:val="00073AAA"/>
    <w:rsid w:val="00075F90"/>
    <w:rsid w:val="000777C6"/>
    <w:rsid w:val="00085D51"/>
    <w:rsid w:val="00090E90"/>
    <w:rsid w:val="00094B19"/>
    <w:rsid w:val="00095AE1"/>
    <w:rsid w:val="00095D8A"/>
    <w:rsid w:val="00097060"/>
    <w:rsid w:val="000971E1"/>
    <w:rsid w:val="000A0CD6"/>
    <w:rsid w:val="000A2EDA"/>
    <w:rsid w:val="000A2FD7"/>
    <w:rsid w:val="000B1EB5"/>
    <w:rsid w:val="000B361E"/>
    <w:rsid w:val="000B5B5E"/>
    <w:rsid w:val="000C4E29"/>
    <w:rsid w:val="000C735D"/>
    <w:rsid w:val="000C7ED4"/>
    <w:rsid w:val="000D64D5"/>
    <w:rsid w:val="000E7759"/>
    <w:rsid w:val="000F12E6"/>
    <w:rsid w:val="0010052A"/>
    <w:rsid w:val="00101B27"/>
    <w:rsid w:val="00101C9D"/>
    <w:rsid w:val="00102354"/>
    <w:rsid w:val="0010434A"/>
    <w:rsid w:val="001067ED"/>
    <w:rsid w:val="00114E8C"/>
    <w:rsid w:val="001150A7"/>
    <w:rsid w:val="001250CC"/>
    <w:rsid w:val="00126D32"/>
    <w:rsid w:val="0013014C"/>
    <w:rsid w:val="001314D5"/>
    <w:rsid w:val="00134C46"/>
    <w:rsid w:val="00136DBF"/>
    <w:rsid w:val="001409FB"/>
    <w:rsid w:val="00140C52"/>
    <w:rsid w:val="00142D8F"/>
    <w:rsid w:val="00144776"/>
    <w:rsid w:val="00145FB5"/>
    <w:rsid w:val="00146443"/>
    <w:rsid w:val="00147C7F"/>
    <w:rsid w:val="00151BD2"/>
    <w:rsid w:val="001540AB"/>
    <w:rsid w:val="00155B8B"/>
    <w:rsid w:val="00155ED7"/>
    <w:rsid w:val="00157A05"/>
    <w:rsid w:val="001600B5"/>
    <w:rsid w:val="0017205F"/>
    <w:rsid w:val="001731BB"/>
    <w:rsid w:val="00173A35"/>
    <w:rsid w:val="00173C49"/>
    <w:rsid w:val="00174372"/>
    <w:rsid w:val="00177172"/>
    <w:rsid w:val="0019101B"/>
    <w:rsid w:val="00191CE2"/>
    <w:rsid w:val="0019351B"/>
    <w:rsid w:val="00197797"/>
    <w:rsid w:val="001A396F"/>
    <w:rsid w:val="001A4978"/>
    <w:rsid w:val="001A4D59"/>
    <w:rsid w:val="001B1399"/>
    <w:rsid w:val="001B4609"/>
    <w:rsid w:val="001B5348"/>
    <w:rsid w:val="001C1361"/>
    <w:rsid w:val="001D2B83"/>
    <w:rsid w:val="001D493E"/>
    <w:rsid w:val="001D7C73"/>
    <w:rsid w:val="001E008E"/>
    <w:rsid w:val="001E0306"/>
    <w:rsid w:val="001E3947"/>
    <w:rsid w:val="001E5B82"/>
    <w:rsid w:val="001F021C"/>
    <w:rsid w:val="001F0CD4"/>
    <w:rsid w:val="001F1E52"/>
    <w:rsid w:val="001F7A39"/>
    <w:rsid w:val="00201253"/>
    <w:rsid w:val="00201D53"/>
    <w:rsid w:val="002054B1"/>
    <w:rsid w:val="00206B39"/>
    <w:rsid w:val="002073BF"/>
    <w:rsid w:val="00210719"/>
    <w:rsid w:val="0021236B"/>
    <w:rsid w:val="00222B3B"/>
    <w:rsid w:val="002234CD"/>
    <w:rsid w:val="00223863"/>
    <w:rsid w:val="0022542F"/>
    <w:rsid w:val="00234BCF"/>
    <w:rsid w:val="0023754C"/>
    <w:rsid w:val="00241CB4"/>
    <w:rsid w:val="002432E6"/>
    <w:rsid w:val="00243428"/>
    <w:rsid w:val="00246723"/>
    <w:rsid w:val="00247C71"/>
    <w:rsid w:val="0025004B"/>
    <w:rsid w:val="00255AC8"/>
    <w:rsid w:val="00255D7A"/>
    <w:rsid w:val="00257133"/>
    <w:rsid w:val="002635BE"/>
    <w:rsid w:val="0026378A"/>
    <w:rsid w:val="00266189"/>
    <w:rsid w:val="00266428"/>
    <w:rsid w:val="00266D24"/>
    <w:rsid w:val="00270B13"/>
    <w:rsid w:val="00275DE9"/>
    <w:rsid w:val="00283160"/>
    <w:rsid w:val="00286CE1"/>
    <w:rsid w:val="002A3BC2"/>
    <w:rsid w:val="002A4151"/>
    <w:rsid w:val="002A7690"/>
    <w:rsid w:val="002B2FA6"/>
    <w:rsid w:val="002B3251"/>
    <w:rsid w:val="002B5A33"/>
    <w:rsid w:val="002B697F"/>
    <w:rsid w:val="002B7E5B"/>
    <w:rsid w:val="002C082E"/>
    <w:rsid w:val="002C08BF"/>
    <w:rsid w:val="002C0C3E"/>
    <w:rsid w:val="002C2103"/>
    <w:rsid w:val="002C4350"/>
    <w:rsid w:val="002C4879"/>
    <w:rsid w:val="002C492E"/>
    <w:rsid w:val="002C5F1C"/>
    <w:rsid w:val="002D10BC"/>
    <w:rsid w:val="002D6CE4"/>
    <w:rsid w:val="002D7762"/>
    <w:rsid w:val="002E2680"/>
    <w:rsid w:val="002F0C35"/>
    <w:rsid w:val="002F11DA"/>
    <w:rsid w:val="002F1763"/>
    <w:rsid w:val="002F208A"/>
    <w:rsid w:val="002F2921"/>
    <w:rsid w:val="002F3F49"/>
    <w:rsid w:val="00300E72"/>
    <w:rsid w:val="0030172E"/>
    <w:rsid w:val="00302E96"/>
    <w:rsid w:val="0030562A"/>
    <w:rsid w:val="003066CD"/>
    <w:rsid w:val="00306C53"/>
    <w:rsid w:val="0031442B"/>
    <w:rsid w:val="003178FB"/>
    <w:rsid w:val="003204ED"/>
    <w:rsid w:val="003251DA"/>
    <w:rsid w:val="0033074B"/>
    <w:rsid w:val="00330A0E"/>
    <w:rsid w:val="00332372"/>
    <w:rsid w:val="003339CF"/>
    <w:rsid w:val="0033421A"/>
    <w:rsid w:val="003345CC"/>
    <w:rsid w:val="00335E1D"/>
    <w:rsid w:val="003371D9"/>
    <w:rsid w:val="0033728D"/>
    <w:rsid w:val="00342771"/>
    <w:rsid w:val="003438CD"/>
    <w:rsid w:val="00343EC7"/>
    <w:rsid w:val="003443CE"/>
    <w:rsid w:val="0034717A"/>
    <w:rsid w:val="0034792C"/>
    <w:rsid w:val="003479E4"/>
    <w:rsid w:val="00347F0C"/>
    <w:rsid w:val="00352491"/>
    <w:rsid w:val="003532CF"/>
    <w:rsid w:val="003540D2"/>
    <w:rsid w:val="00355AD0"/>
    <w:rsid w:val="003610EE"/>
    <w:rsid w:val="003677A4"/>
    <w:rsid w:val="0037051E"/>
    <w:rsid w:val="00376B88"/>
    <w:rsid w:val="00377198"/>
    <w:rsid w:val="00377D2F"/>
    <w:rsid w:val="0038196C"/>
    <w:rsid w:val="00385219"/>
    <w:rsid w:val="003870E1"/>
    <w:rsid w:val="00396BA6"/>
    <w:rsid w:val="003A29DE"/>
    <w:rsid w:val="003B10D9"/>
    <w:rsid w:val="003B36BD"/>
    <w:rsid w:val="003B5DE5"/>
    <w:rsid w:val="003C60AD"/>
    <w:rsid w:val="003C6290"/>
    <w:rsid w:val="003D0E7F"/>
    <w:rsid w:val="003E3CE2"/>
    <w:rsid w:val="003E5B4F"/>
    <w:rsid w:val="003E68EE"/>
    <w:rsid w:val="003E6A6C"/>
    <w:rsid w:val="003F2F0C"/>
    <w:rsid w:val="003F4D12"/>
    <w:rsid w:val="003F6235"/>
    <w:rsid w:val="003F6911"/>
    <w:rsid w:val="003F6961"/>
    <w:rsid w:val="003F7BDC"/>
    <w:rsid w:val="00400A69"/>
    <w:rsid w:val="004043FA"/>
    <w:rsid w:val="00405053"/>
    <w:rsid w:val="00407248"/>
    <w:rsid w:val="004072D1"/>
    <w:rsid w:val="00411449"/>
    <w:rsid w:val="00412B24"/>
    <w:rsid w:val="00417B98"/>
    <w:rsid w:val="00422503"/>
    <w:rsid w:val="004329B1"/>
    <w:rsid w:val="0043329C"/>
    <w:rsid w:val="00433D0F"/>
    <w:rsid w:val="004341BD"/>
    <w:rsid w:val="00440243"/>
    <w:rsid w:val="004419A7"/>
    <w:rsid w:val="00444008"/>
    <w:rsid w:val="00447F8F"/>
    <w:rsid w:val="00452FA5"/>
    <w:rsid w:val="00454896"/>
    <w:rsid w:val="00454DDE"/>
    <w:rsid w:val="00455346"/>
    <w:rsid w:val="00456991"/>
    <w:rsid w:val="0045775F"/>
    <w:rsid w:val="00461EE3"/>
    <w:rsid w:val="00463500"/>
    <w:rsid w:val="0047269A"/>
    <w:rsid w:val="00473993"/>
    <w:rsid w:val="00477070"/>
    <w:rsid w:val="00494C69"/>
    <w:rsid w:val="004A003B"/>
    <w:rsid w:val="004A1348"/>
    <w:rsid w:val="004A14BA"/>
    <w:rsid w:val="004A3748"/>
    <w:rsid w:val="004A4F21"/>
    <w:rsid w:val="004A57F9"/>
    <w:rsid w:val="004B1A0C"/>
    <w:rsid w:val="004B3250"/>
    <w:rsid w:val="004B42FF"/>
    <w:rsid w:val="004B455A"/>
    <w:rsid w:val="004B767B"/>
    <w:rsid w:val="004B7C0C"/>
    <w:rsid w:val="004C2ACC"/>
    <w:rsid w:val="004C37B8"/>
    <w:rsid w:val="004C38E9"/>
    <w:rsid w:val="004D05DB"/>
    <w:rsid w:val="004D06C1"/>
    <w:rsid w:val="004D229E"/>
    <w:rsid w:val="004D2567"/>
    <w:rsid w:val="004D4435"/>
    <w:rsid w:val="004D505F"/>
    <w:rsid w:val="004D7E94"/>
    <w:rsid w:val="004E3DB0"/>
    <w:rsid w:val="004E5316"/>
    <w:rsid w:val="004E6556"/>
    <w:rsid w:val="004F24EC"/>
    <w:rsid w:val="004F3263"/>
    <w:rsid w:val="004F6B04"/>
    <w:rsid w:val="004F731A"/>
    <w:rsid w:val="00502DD3"/>
    <w:rsid w:val="005052D2"/>
    <w:rsid w:val="0050642E"/>
    <w:rsid w:val="00507FB1"/>
    <w:rsid w:val="005123A7"/>
    <w:rsid w:val="0052092B"/>
    <w:rsid w:val="0053408B"/>
    <w:rsid w:val="00534649"/>
    <w:rsid w:val="00534F57"/>
    <w:rsid w:val="00535DFB"/>
    <w:rsid w:val="00544D30"/>
    <w:rsid w:val="005456ED"/>
    <w:rsid w:val="00545E22"/>
    <w:rsid w:val="00551FBA"/>
    <w:rsid w:val="005528B0"/>
    <w:rsid w:val="00554C60"/>
    <w:rsid w:val="0056043A"/>
    <w:rsid w:val="00561221"/>
    <w:rsid w:val="00575DBF"/>
    <w:rsid w:val="00575FC5"/>
    <w:rsid w:val="00577D05"/>
    <w:rsid w:val="005804BF"/>
    <w:rsid w:val="00580DA2"/>
    <w:rsid w:val="00580EAB"/>
    <w:rsid w:val="00581723"/>
    <w:rsid w:val="00583E76"/>
    <w:rsid w:val="005856D1"/>
    <w:rsid w:val="00585D03"/>
    <w:rsid w:val="00587DD5"/>
    <w:rsid w:val="00596986"/>
    <w:rsid w:val="00596DB9"/>
    <w:rsid w:val="00597D97"/>
    <w:rsid w:val="005A0276"/>
    <w:rsid w:val="005A064C"/>
    <w:rsid w:val="005A0B30"/>
    <w:rsid w:val="005A0C9D"/>
    <w:rsid w:val="005A23FD"/>
    <w:rsid w:val="005A570D"/>
    <w:rsid w:val="005A5927"/>
    <w:rsid w:val="005B2868"/>
    <w:rsid w:val="005C0E3C"/>
    <w:rsid w:val="005C36E3"/>
    <w:rsid w:val="005C4B3E"/>
    <w:rsid w:val="005C7C17"/>
    <w:rsid w:val="005C7D30"/>
    <w:rsid w:val="005D2C8E"/>
    <w:rsid w:val="005E12C0"/>
    <w:rsid w:val="005E226C"/>
    <w:rsid w:val="005E5D93"/>
    <w:rsid w:val="005E75BB"/>
    <w:rsid w:val="005F0FB7"/>
    <w:rsid w:val="005F2CD8"/>
    <w:rsid w:val="005F7B2B"/>
    <w:rsid w:val="0060054D"/>
    <w:rsid w:val="00601ED5"/>
    <w:rsid w:val="0060470D"/>
    <w:rsid w:val="00607C18"/>
    <w:rsid w:val="00615B6B"/>
    <w:rsid w:val="006178CC"/>
    <w:rsid w:val="006238D1"/>
    <w:rsid w:val="00623DF5"/>
    <w:rsid w:val="006248AE"/>
    <w:rsid w:val="00625185"/>
    <w:rsid w:val="00626846"/>
    <w:rsid w:val="0063011E"/>
    <w:rsid w:val="0063041D"/>
    <w:rsid w:val="006321B6"/>
    <w:rsid w:val="00642191"/>
    <w:rsid w:val="006422EB"/>
    <w:rsid w:val="00643A0C"/>
    <w:rsid w:val="00644CBC"/>
    <w:rsid w:val="006526F2"/>
    <w:rsid w:val="00654162"/>
    <w:rsid w:val="006561C7"/>
    <w:rsid w:val="00656A49"/>
    <w:rsid w:val="00661FB8"/>
    <w:rsid w:val="006632C3"/>
    <w:rsid w:val="0066428C"/>
    <w:rsid w:val="00665488"/>
    <w:rsid w:val="00666FA0"/>
    <w:rsid w:val="00667007"/>
    <w:rsid w:val="00670E37"/>
    <w:rsid w:val="006711C9"/>
    <w:rsid w:val="00681347"/>
    <w:rsid w:val="00683386"/>
    <w:rsid w:val="0068428F"/>
    <w:rsid w:val="006868B1"/>
    <w:rsid w:val="00690A7E"/>
    <w:rsid w:val="00693ACC"/>
    <w:rsid w:val="00696FF3"/>
    <w:rsid w:val="006A7F76"/>
    <w:rsid w:val="006B40F5"/>
    <w:rsid w:val="006C4F74"/>
    <w:rsid w:val="006C6159"/>
    <w:rsid w:val="006D265A"/>
    <w:rsid w:val="006D3149"/>
    <w:rsid w:val="006E716E"/>
    <w:rsid w:val="006E7594"/>
    <w:rsid w:val="006F09C2"/>
    <w:rsid w:val="006F34BC"/>
    <w:rsid w:val="006F46D3"/>
    <w:rsid w:val="006F4C57"/>
    <w:rsid w:val="006F5795"/>
    <w:rsid w:val="006F5E6B"/>
    <w:rsid w:val="00703643"/>
    <w:rsid w:val="007068B1"/>
    <w:rsid w:val="007073AB"/>
    <w:rsid w:val="00707B17"/>
    <w:rsid w:val="00711B13"/>
    <w:rsid w:val="00713816"/>
    <w:rsid w:val="00713A6A"/>
    <w:rsid w:val="0071465F"/>
    <w:rsid w:val="00714A8D"/>
    <w:rsid w:val="007157BD"/>
    <w:rsid w:val="00715E1A"/>
    <w:rsid w:val="0071600F"/>
    <w:rsid w:val="00717B2C"/>
    <w:rsid w:val="00717BD9"/>
    <w:rsid w:val="00720716"/>
    <w:rsid w:val="00720EFD"/>
    <w:rsid w:val="007214FD"/>
    <w:rsid w:val="007217ED"/>
    <w:rsid w:val="00722825"/>
    <w:rsid w:val="007238FC"/>
    <w:rsid w:val="00723979"/>
    <w:rsid w:val="00725F44"/>
    <w:rsid w:val="007272AD"/>
    <w:rsid w:val="00733996"/>
    <w:rsid w:val="00733EB1"/>
    <w:rsid w:val="00734657"/>
    <w:rsid w:val="0073774A"/>
    <w:rsid w:val="00741A60"/>
    <w:rsid w:val="007429CF"/>
    <w:rsid w:val="00743059"/>
    <w:rsid w:val="007433B6"/>
    <w:rsid w:val="00745EE0"/>
    <w:rsid w:val="00747AD4"/>
    <w:rsid w:val="00750CDA"/>
    <w:rsid w:val="0076069F"/>
    <w:rsid w:val="00761430"/>
    <w:rsid w:val="00763351"/>
    <w:rsid w:val="007648DB"/>
    <w:rsid w:val="0076494A"/>
    <w:rsid w:val="00764FA5"/>
    <w:rsid w:val="007654AE"/>
    <w:rsid w:val="007677B8"/>
    <w:rsid w:val="00767C44"/>
    <w:rsid w:val="007728B4"/>
    <w:rsid w:val="00782DBC"/>
    <w:rsid w:val="007834F6"/>
    <w:rsid w:val="007835C5"/>
    <w:rsid w:val="007851B4"/>
    <w:rsid w:val="00787565"/>
    <w:rsid w:val="00787761"/>
    <w:rsid w:val="00787AF8"/>
    <w:rsid w:val="007931E1"/>
    <w:rsid w:val="007938E8"/>
    <w:rsid w:val="00796E55"/>
    <w:rsid w:val="007A16DA"/>
    <w:rsid w:val="007A24AF"/>
    <w:rsid w:val="007A3C2C"/>
    <w:rsid w:val="007A4C45"/>
    <w:rsid w:val="007A5984"/>
    <w:rsid w:val="007A66A1"/>
    <w:rsid w:val="007A7832"/>
    <w:rsid w:val="007B2319"/>
    <w:rsid w:val="007B3744"/>
    <w:rsid w:val="007B59F5"/>
    <w:rsid w:val="007B6B11"/>
    <w:rsid w:val="007C5B03"/>
    <w:rsid w:val="007D09FF"/>
    <w:rsid w:val="007D4DC8"/>
    <w:rsid w:val="007F6880"/>
    <w:rsid w:val="007F6CDF"/>
    <w:rsid w:val="00804E69"/>
    <w:rsid w:val="008065CD"/>
    <w:rsid w:val="00806F9C"/>
    <w:rsid w:val="0080703F"/>
    <w:rsid w:val="00815C66"/>
    <w:rsid w:val="0081794A"/>
    <w:rsid w:val="008222C7"/>
    <w:rsid w:val="008223A2"/>
    <w:rsid w:val="00832152"/>
    <w:rsid w:val="00841D9B"/>
    <w:rsid w:val="00841EDD"/>
    <w:rsid w:val="00842EBA"/>
    <w:rsid w:val="0084780B"/>
    <w:rsid w:val="00853F56"/>
    <w:rsid w:val="008541AD"/>
    <w:rsid w:val="00854F1D"/>
    <w:rsid w:val="008600B2"/>
    <w:rsid w:val="0086134C"/>
    <w:rsid w:val="00870993"/>
    <w:rsid w:val="00873437"/>
    <w:rsid w:val="008734B4"/>
    <w:rsid w:val="0087392E"/>
    <w:rsid w:val="008762FD"/>
    <w:rsid w:val="00883D04"/>
    <w:rsid w:val="00886CA5"/>
    <w:rsid w:val="008870CB"/>
    <w:rsid w:val="008929EA"/>
    <w:rsid w:val="008941DB"/>
    <w:rsid w:val="0089702C"/>
    <w:rsid w:val="008A202A"/>
    <w:rsid w:val="008A499F"/>
    <w:rsid w:val="008A5408"/>
    <w:rsid w:val="008A6968"/>
    <w:rsid w:val="008B0BA0"/>
    <w:rsid w:val="008B245D"/>
    <w:rsid w:val="008B3106"/>
    <w:rsid w:val="008B5CD9"/>
    <w:rsid w:val="008B5E63"/>
    <w:rsid w:val="008B6F74"/>
    <w:rsid w:val="008C112E"/>
    <w:rsid w:val="008C176C"/>
    <w:rsid w:val="008C1EC0"/>
    <w:rsid w:val="008C22D2"/>
    <w:rsid w:val="008C2BE1"/>
    <w:rsid w:val="008C477D"/>
    <w:rsid w:val="008C6527"/>
    <w:rsid w:val="008C67CB"/>
    <w:rsid w:val="008C6E99"/>
    <w:rsid w:val="008D13DD"/>
    <w:rsid w:val="008D1F34"/>
    <w:rsid w:val="008D24A5"/>
    <w:rsid w:val="008D4003"/>
    <w:rsid w:val="008D5B50"/>
    <w:rsid w:val="008D68AE"/>
    <w:rsid w:val="008E4B6B"/>
    <w:rsid w:val="008E640A"/>
    <w:rsid w:val="008F26E5"/>
    <w:rsid w:val="008F3D45"/>
    <w:rsid w:val="009016A1"/>
    <w:rsid w:val="00911606"/>
    <w:rsid w:val="00911DE4"/>
    <w:rsid w:val="00914F5B"/>
    <w:rsid w:val="00924381"/>
    <w:rsid w:val="00924AB5"/>
    <w:rsid w:val="00924DFF"/>
    <w:rsid w:val="00926BB2"/>
    <w:rsid w:val="0092791D"/>
    <w:rsid w:val="0093033C"/>
    <w:rsid w:val="00932038"/>
    <w:rsid w:val="00933567"/>
    <w:rsid w:val="00936A4F"/>
    <w:rsid w:val="0093721C"/>
    <w:rsid w:val="00942E10"/>
    <w:rsid w:val="009431DE"/>
    <w:rsid w:val="009500E7"/>
    <w:rsid w:val="0095067A"/>
    <w:rsid w:val="00951E75"/>
    <w:rsid w:val="0095272E"/>
    <w:rsid w:val="00952EB1"/>
    <w:rsid w:val="00954BB9"/>
    <w:rsid w:val="0095525B"/>
    <w:rsid w:val="00957DBF"/>
    <w:rsid w:val="009671AF"/>
    <w:rsid w:val="00970BD1"/>
    <w:rsid w:val="0097387C"/>
    <w:rsid w:val="00974335"/>
    <w:rsid w:val="009773EF"/>
    <w:rsid w:val="00977755"/>
    <w:rsid w:val="009864E5"/>
    <w:rsid w:val="00990AB6"/>
    <w:rsid w:val="00992036"/>
    <w:rsid w:val="00994BF1"/>
    <w:rsid w:val="00996B2E"/>
    <w:rsid w:val="009A0281"/>
    <w:rsid w:val="009A7655"/>
    <w:rsid w:val="009A7F83"/>
    <w:rsid w:val="009B0F53"/>
    <w:rsid w:val="009B147D"/>
    <w:rsid w:val="009B40F4"/>
    <w:rsid w:val="009C43EF"/>
    <w:rsid w:val="009C6154"/>
    <w:rsid w:val="009D7257"/>
    <w:rsid w:val="009E1E66"/>
    <w:rsid w:val="009E25F6"/>
    <w:rsid w:val="009E3164"/>
    <w:rsid w:val="009F0B8E"/>
    <w:rsid w:val="009F1D6B"/>
    <w:rsid w:val="009F427C"/>
    <w:rsid w:val="009F5392"/>
    <w:rsid w:val="009F595E"/>
    <w:rsid w:val="009F70C4"/>
    <w:rsid w:val="009F7AFD"/>
    <w:rsid w:val="00A00AF4"/>
    <w:rsid w:val="00A018C1"/>
    <w:rsid w:val="00A043D8"/>
    <w:rsid w:val="00A04751"/>
    <w:rsid w:val="00A04F75"/>
    <w:rsid w:val="00A121FB"/>
    <w:rsid w:val="00A12F10"/>
    <w:rsid w:val="00A14AE5"/>
    <w:rsid w:val="00A16704"/>
    <w:rsid w:val="00A16EBD"/>
    <w:rsid w:val="00A23C92"/>
    <w:rsid w:val="00A24510"/>
    <w:rsid w:val="00A24FC5"/>
    <w:rsid w:val="00A33718"/>
    <w:rsid w:val="00A36ED8"/>
    <w:rsid w:val="00A407D3"/>
    <w:rsid w:val="00A41D79"/>
    <w:rsid w:val="00A42CF4"/>
    <w:rsid w:val="00A4473E"/>
    <w:rsid w:val="00A44C58"/>
    <w:rsid w:val="00A50D81"/>
    <w:rsid w:val="00A52D3E"/>
    <w:rsid w:val="00A55112"/>
    <w:rsid w:val="00A63AA7"/>
    <w:rsid w:val="00A64BCD"/>
    <w:rsid w:val="00A667E6"/>
    <w:rsid w:val="00A83C0D"/>
    <w:rsid w:val="00A83C20"/>
    <w:rsid w:val="00A85657"/>
    <w:rsid w:val="00A8664D"/>
    <w:rsid w:val="00A879F1"/>
    <w:rsid w:val="00A945DC"/>
    <w:rsid w:val="00A94614"/>
    <w:rsid w:val="00A978F1"/>
    <w:rsid w:val="00AA3088"/>
    <w:rsid w:val="00AA72B1"/>
    <w:rsid w:val="00AA7D09"/>
    <w:rsid w:val="00AA7EDA"/>
    <w:rsid w:val="00AB1D6A"/>
    <w:rsid w:val="00AB2237"/>
    <w:rsid w:val="00AB41A5"/>
    <w:rsid w:val="00AB5E41"/>
    <w:rsid w:val="00AB64A9"/>
    <w:rsid w:val="00AC0F21"/>
    <w:rsid w:val="00AC1D53"/>
    <w:rsid w:val="00AC2F0D"/>
    <w:rsid w:val="00AC39A2"/>
    <w:rsid w:val="00AC4C0D"/>
    <w:rsid w:val="00AC72D5"/>
    <w:rsid w:val="00AD1086"/>
    <w:rsid w:val="00AD130F"/>
    <w:rsid w:val="00AD1E69"/>
    <w:rsid w:val="00AD3C66"/>
    <w:rsid w:val="00AD4873"/>
    <w:rsid w:val="00AE0E36"/>
    <w:rsid w:val="00AE5865"/>
    <w:rsid w:val="00AF43A9"/>
    <w:rsid w:val="00AF4D8A"/>
    <w:rsid w:val="00AF771B"/>
    <w:rsid w:val="00AF7A3F"/>
    <w:rsid w:val="00B028F4"/>
    <w:rsid w:val="00B02EF2"/>
    <w:rsid w:val="00B0424F"/>
    <w:rsid w:val="00B056C2"/>
    <w:rsid w:val="00B05EF2"/>
    <w:rsid w:val="00B1104C"/>
    <w:rsid w:val="00B11A55"/>
    <w:rsid w:val="00B11D81"/>
    <w:rsid w:val="00B1670D"/>
    <w:rsid w:val="00B25AE0"/>
    <w:rsid w:val="00B27A5D"/>
    <w:rsid w:val="00B3537D"/>
    <w:rsid w:val="00B36D3D"/>
    <w:rsid w:val="00B37E48"/>
    <w:rsid w:val="00B402D7"/>
    <w:rsid w:val="00B40444"/>
    <w:rsid w:val="00B40E9D"/>
    <w:rsid w:val="00B516E6"/>
    <w:rsid w:val="00B5240F"/>
    <w:rsid w:val="00B60872"/>
    <w:rsid w:val="00B6197D"/>
    <w:rsid w:val="00B634AD"/>
    <w:rsid w:val="00B6367E"/>
    <w:rsid w:val="00B66781"/>
    <w:rsid w:val="00B7070A"/>
    <w:rsid w:val="00B73C3C"/>
    <w:rsid w:val="00B74DDB"/>
    <w:rsid w:val="00B77DA8"/>
    <w:rsid w:val="00B873BA"/>
    <w:rsid w:val="00B909C3"/>
    <w:rsid w:val="00B9616F"/>
    <w:rsid w:val="00BA2F68"/>
    <w:rsid w:val="00BA6EBF"/>
    <w:rsid w:val="00BB0928"/>
    <w:rsid w:val="00BB3007"/>
    <w:rsid w:val="00BB3291"/>
    <w:rsid w:val="00BC42E4"/>
    <w:rsid w:val="00BC7672"/>
    <w:rsid w:val="00BD3D45"/>
    <w:rsid w:val="00BE03A3"/>
    <w:rsid w:val="00BE29F7"/>
    <w:rsid w:val="00BE31AD"/>
    <w:rsid w:val="00BE4C17"/>
    <w:rsid w:val="00BE4FF6"/>
    <w:rsid w:val="00BF0518"/>
    <w:rsid w:val="00BF0F00"/>
    <w:rsid w:val="00BF2873"/>
    <w:rsid w:val="00BF6730"/>
    <w:rsid w:val="00BF6B62"/>
    <w:rsid w:val="00C0757D"/>
    <w:rsid w:val="00C107A3"/>
    <w:rsid w:val="00C200D6"/>
    <w:rsid w:val="00C2054E"/>
    <w:rsid w:val="00C23A0E"/>
    <w:rsid w:val="00C26DFB"/>
    <w:rsid w:val="00C27C28"/>
    <w:rsid w:val="00C301E6"/>
    <w:rsid w:val="00C32EFC"/>
    <w:rsid w:val="00C33A16"/>
    <w:rsid w:val="00C3490E"/>
    <w:rsid w:val="00C35DA1"/>
    <w:rsid w:val="00C36322"/>
    <w:rsid w:val="00C40319"/>
    <w:rsid w:val="00C40977"/>
    <w:rsid w:val="00C40D11"/>
    <w:rsid w:val="00C42AA3"/>
    <w:rsid w:val="00C436D4"/>
    <w:rsid w:val="00C46E9C"/>
    <w:rsid w:val="00C561A7"/>
    <w:rsid w:val="00C561CD"/>
    <w:rsid w:val="00C57878"/>
    <w:rsid w:val="00C604A1"/>
    <w:rsid w:val="00C623FA"/>
    <w:rsid w:val="00C73BE0"/>
    <w:rsid w:val="00C76844"/>
    <w:rsid w:val="00C7690F"/>
    <w:rsid w:val="00C812FB"/>
    <w:rsid w:val="00C82A06"/>
    <w:rsid w:val="00C84237"/>
    <w:rsid w:val="00C93C34"/>
    <w:rsid w:val="00C94955"/>
    <w:rsid w:val="00C94A72"/>
    <w:rsid w:val="00C978C4"/>
    <w:rsid w:val="00CA0CB0"/>
    <w:rsid w:val="00CA5C46"/>
    <w:rsid w:val="00CA70C7"/>
    <w:rsid w:val="00CA751B"/>
    <w:rsid w:val="00CB02A5"/>
    <w:rsid w:val="00CB0657"/>
    <w:rsid w:val="00CB20BE"/>
    <w:rsid w:val="00CB64A5"/>
    <w:rsid w:val="00CB7059"/>
    <w:rsid w:val="00CC0211"/>
    <w:rsid w:val="00CC140C"/>
    <w:rsid w:val="00CC2C93"/>
    <w:rsid w:val="00CC608A"/>
    <w:rsid w:val="00CC7A89"/>
    <w:rsid w:val="00CC7DFB"/>
    <w:rsid w:val="00CD0612"/>
    <w:rsid w:val="00CD1039"/>
    <w:rsid w:val="00CD1BB8"/>
    <w:rsid w:val="00CD4535"/>
    <w:rsid w:val="00CD503E"/>
    <w:rsid w:val="00CD5883"/>
    <w:rsid w:val="00CD790A"/>
    <w:rsid w:val="00CE1EAA"/>
    <w:rsid w:val="00CE23E5"/>
    <w:rsid w:val="00CE71DB"/>
    <w:rsid w:val="00CF06F4"/>
    <w:rsid w:val="00CF0732"/>
    <w:rsid w:val="00CF18E6"/>
    <w:rsid w:val="00CF433B"/>
    <w:rsid w:val="00CF65B0"/>
    <w:rsid w:val="00CF6942"/>
    <w:rsid w:val="00D01DB1"/>
    <w:rsid w:val="00D03646"/>
    <w:rsid w:val="00D057E7"/>
    <w:rsid w:val="00D12B4C"/>
    <w:rsid w:val="00D177D4"/>
    <w:rsid w:val="00D1780B"/>
    <w:rsid w:val="00D23EE6"/>
    <w:rsid w:val="00D34836"/>
    <w:rsid w:val="00D36F1D"/>
    <w:rsid w:val="00D37F8D"/>
    <w:rsid w:val="00D40316"/>
    <w:rsid w:val="00D42128"/>
    <w:rsid w:val="00D44067"/>
    <w:rsid w:val="00D4613C"/>
    <w:rsid w:val="00D46578"/>
    <w:rsid w:val="00D475D9"/>
    <w:rsid w:val="00D477B5"/>
    <w:rsid w:val="00D53BEA"/>
    <w:rsid w:val="00D55C36"/>
    <w:rsid w:val="00D56B3E"/>
    <w:rsid w:val="00D62211"/>
    <w:rsid w:val="00D62C5B"/>
    <w:rsid w:val="00D71AF6"/>
    <w:rsid w:val="00D809C7"/>
    <w:rsid w:val="00D8166C"/>
    <w:rsid w:val="00D90EF4"/>
    <w:rsid w:val="00D96005"/>
    <w:rsid w:val="00D97F51"/>
    <w:rsid w:val="00DA0775"/>
    <w:rsid w:val="00DA1058"/>
    <w:rsid w:val="00DB15EC"/>
    <w:rsid w:val="00DB501F"/>
    <w:rsid w:val="00DC0E1A"/>
    <w:rsid w:val="00DC165A"/>
    <w:rsid w:val="00DC2B48"/>
    <w:rsid w:val="00DC2C37"/>
    <w:rsid w:val="00DC715E"/>
    <w:rsid w:val="00DD5B5E"/>
    <w:rsid w:val="00DD5E70"/>
    <w:rsid w:val="00DD620E"/>
    <w:rsid w:val="00DE2354"/>
    <w:rsid w:val="00DE5E72"/>
    <w:rsid w:val="00DF1CE8"/>
    <w:rsid w:val="00DF343D"/>
    <w:rsid w:val="00DF5734"/>
    <w:rsid w:val="00DF6061"/>
    <w:rsid w:val="00DF74A4"/>
    <w:rsid w:val="00E01D7E"/>
    <w:rsid w:val="00E03DD4"/>
    <w:rsid w:val="00E043F0"/>
    <w:rsid w:val="00E04D5F"/>
    <w:rsid w:val="00E10B90"/>
    <w:rsid w:val="00E12080"/>
    <w:rsid w:val="00E14473"/>
    <w:rsid w:val="00E17F34"/>
    <w:rsid w:val="00E21B28"/>
    <w:rsid w:val="00E222F3"/>
    <w:rsid w:val="00E24A22"/>
    <w:rsid w:val="00E2781E"/>
    <w:rsid w:val="00E27A90"/>
    <w:rsid w:val="00E33BA8"/>
    <w:rsid w:val="00E41919"/>
    <w:rsid w:val="00E4265B"/>
    <w:rsid w:val="00E426F3"/>
    <w:rsid w:val="00E45527"/>
    <w:rsid w:val="00E463EE"/>
    <w:rsid w:val="00E542AF"/>
    <w:rsid w:val="00E552EE"/>
    <w:rsid w:val="00E55680"/>
    <w:rsid w:val="00E56031"/>
    <w:rsid w:val="00E560DF"/>
    <w:rsid w:val="00E605BB"/>
    <w:rsid w:val="00E624AC"/>
    <w:rsid w:val="00E62846"/>
    <w:rsid w:val="00E63AD4"/>
    <w:rsid w:val="00E71DC4"/>
    <w:rsid w:val="00E72015"/>
    <w:rsid w:val="00E72C3D"/>
    <w:rsid w:val="00E753E3"/>
    <w:rsid w:val="00E754A1"/>
    <w:rsid w:val="00E75FD3"/>
    <w:rsid w:val="00E76272"/>
    <w:rsid w:val="00E76CDF"/>
    <w:rsid w:val="00E804CD"/>
    <w:rsid w:val="00E83AA4"/>
    <w:rsid w:val="00E84F74"/>
    <w:rsid w:val="00E9244F"/>
    <w:rsid w:val="00E926FD"/>
    <w:rsid w:val="00E94864"/>
    <w:rsid w:val="00E96E41"/>
    <w:rsid w:val="00EA0FDF"/>
    <w:rsid w:val="00EA7737"/>
    <w:rsid w:val="00EB167A"/>
    <w:rsid w:val="00EB67AE"/>
    <w:rsid w:val="00EB709D"/>
    <w:rsid w:val="00EC50EE"/>
    <w:rsid w:val="00EC74F0"/>
    <w:rsid w:val="00EE3449"/>
    <w:rsid w:val="00EE3CA4"/>
    <w:rsid w:val="00EE4212"/>
    <w:rsid w:val="00EE4FDE"/>
    <w:rsid w:val="00EE5D7C"/>
    <w:rsid w:val="00EF047E"/>
    <w:rsid w:val="00EF1449"/>
    <w:rsid w:val="00EF2CA9"/>
    <w:rsid w:val="00EF4433"/>
    <w:rsid w:val="00EF447C"/>
    <w:rsid w:val="00F01249"/>
    <w:rsid w:val="00F017F6"/>
    <w:rsid w:val="00F031CA"/>
    <w:rsid w:val="00F03C7F"/>
    <w:rsid w:val="00F048D6"/>
    <w:rsid w:val="00F054C0"/>
    <w:rsid w:val="00F11331"/>
    <w:rsid w:val="00F13430"/>
    <w:rsid w:val="00F13EB5"/>
    <w:rsid w:val="00F14127"/>
    <w:rsid w:val="00F17484"/>
    <w:rsid w:val="00F21286"/>
    <w:rsid w:val="00F21A40"/>
    <w:rsid w:val="00F24B6F"/>
    <w:rsid w:val="00F25178"/>
    <w:rsid w:val="00F318FA"/>
    <w:rsid w:val="00F31C84"/>
    <w:rsid w:val="00F41C8E"/>
    <w:rsid w:val="00F51D24"/>
    <w:rsid w:val="00F5425C"/>
    <w:rsid w:val="00F549A1"/>
    <w:rsid w:val="00F550DF"/>
    <w:rsid w:val="00F557E0"/>
    <w:rsid w:val="00F565B7"/>
    <w:rsid w:val="00F57E72"/>
    <w:rsid w:val="00F62020"/>
    <w:rsid w:val="00F6348C"/>
    <w:rsid w:val="00F66539"/>
    <w:rsid w:val="00F67A3F"/>
    <w:rsid w:val="00F71695"/>
    <w:rsid w:val="00F72CD4"/>
    <w:rsid w:val="00F73E20"/>
    <w:rsid w:val="00F74966"/>
    <w:rsid w:val="00F7617D"/>
    <w:rsid w:val="00F769E1"/>
    <w:rsid w:val="00F82603"/>
    <w:rsid w:val="00F82B76"/>
    <w:rsid w:val="00F90E00"/>
    <w:rsid w:val="00F91D06"/>
    <w:rsid w:val="00F92BA2"/>
    <w:rsid w:val="00F94359"/>
    <w:rsid w:val="00F94A33"/>
    <w:rsid w:val="00F952F3"/>
    <w:rsid w:val="00F95B63"/>
    <w:rsid w:val="00FA3384"/>
    <w:rsid w:val="00FB2117"/>
    <w:rsid w:val="00FB278D"/>
    <w:rsid w:val="00FB3233"/>
    <w:rsid w:val="00FB38F7"/>
    <w:rsid w:val="00FB4EF9"/>
    <w:rsid w:val="00FB5B69"/>
    <w:rsid w:val="00FC0956"/>
    <w:rsid w:val="00FC121E"/>
    <w:rsid w:val="00FC2CF9"/>
    <w:rsid w:val="00FC3ABF"/>
    <w:rsid w:val="00FC5762"/>
    <w:rsid w:val="00FC6851"/>
    <w:rsid w:val="00FD0E18"/>
    <w:rsid w:val="00FD0F9F"/>
    <w:rsid w:val="00FD1115"/>
    <w:rsid w:val="00FD15CE"/>
    <w:rsid w:val="00FD45EB"/>
    <w:rsid w:val="00FD7296"/>
    <w:rsid w:val="00FD747E"/>
    <w:rsid w:val="00FD7A27"/>
    <w:rsid w:val="00FE1784"/>
    <w:rsid w:val="00FE37B3"/>
    <w:rsid w:val="00FE5135"/>
    <w:rsid w:val="00FE654B"/>
    <w:rsid w:val="00FF31ED"/>
    <w:rsid w:val="00FF3647"/>
    <w:rsid w:val="00FF4CAE"/>
    <w:rsid w:val="00FF565C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7E6FF"/>
  <w15:docId w15:val="{00B69FD1-7C18-4F19-BA61-3684422E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A0CD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0A0CD6"/>
    <w:pPr>
      <w:spacing w:line="120" w:lineRule="exact"/>
      <w:jc w:val="both"/>
    </w:pPr>
    <w:rPr>
      <w:rFonts w:ascii="細明體" w:eastAsia="細明體" w:hAnsi="細明體"/>
      <w:sz w:val="12"/>
      <w:szCs w:val="12"/>
    </w:rPr>
  </w:style>
  <w:style w:type="paragraph" w:styleId="a5">
    <w:name w:val="Body Text Indent"/>
    <w:basedOn w:val="a0"/>
    <w:link w:val="a6"/>
    <w:rsid w:val="000A0CD6"/>
    <w:pPr>
      <w:spacing w:line="120" w:lineRule="exact"/>
      <w:ind w:left="220" w:hangingChars="200" w:hanging="220"/>
    </w:pPr>
    <w:rPr>
      <w:rFonts w:ascii="細明體" w:eastAsia="細明體" w:hAnsi="細明體"/>
      <w:kern w:val="0"/>
      <w:sz w:val="11"/>
      <w:szCs w:val="12"/>
    </w:rPr>
  </w:style>
  <w:style w:type="paragraph" w:styleId="2">
    <w:name w:val="Body Text Indent 2"/>
    <w:basedOn w:val="a0"/>
    <w:rsid w:val="000A0CD6"/>
    <w:pPr>
      <w:spacing w:line="140" w:lineRule="exact"/>
      <w:ind w:left="240" w:hangingChars="200" w:hanging="240"/>
      <w:jc w:val="both"/>
    </w:pPr>
    <w:rPr>
      <w:rFonts w:ascii="細明體" w:eastAsia="細明體" w:hAnsi="細明體"/>
      <w:kern w:val="0"/>
      <w:sz w:val="12"/>
      <w:szCs w:val="12"/>
    </w:rPr>
  </w:style>
  <w:style w:type="paragraph" w:styleId="a7">
    <w:name w:val="header"/>
    <w:basedOn w:val="a0"/>
    <w:link w:val="a8"/>
    <w:rsid w:val="00734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734657"/>
    <w:rPr>
      <w:kern w:val="2"/>
    </w:rPr>
  </w:style>
  <w:style w:type="paragraph" w:styleId="a9">
    <w:name w:val="footer"/>
    <w:basedOn w:val="a0"/>
    <w:link w:val="aa"/>
    <w:uiPriority w:val="99"/>
    <w:rsid w:val="00734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734657"/>
    <w:rPr>
      <w:kern w:val="2"/>
    </w:rPr>
  </w:style>
  <w:style w:type="paragraph" w:styleId="ab">
    <w:name w:val="List Paragraph"/>
    <w:basedOn w:val="a0"/>
    <w:uiPriority w:val="34"/>
    <w:qFormat/>
    <w:rsid w:val="00A94614"/>
    <w:pPr>
      <w:ind w:leftChars="200" w:left="480"/>
    </w:pPr>
  </w:style>
  <w:style w:type="paragraph" w:styleId="ac">
    <w:name w:val="Balloon Text"/>
    <w:basedOn w:val="a0"/>
    <w:link w:val="ad"/>
    <w:rsid w:val="00106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1067E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2"/>
    <w:uiPriority w:val="59"/>
    <w:rsid w:val="007877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公文(後續段落_文件類型)"/>
    <w:basedOn w:val="a0"/>
    <w:rsid w:val="00B1670D"/>
    <w:pPr>
      <w:suppressAutoHyphens/>
      <w:textAlignment w:val="baseline"/>
    </w:pPr>
    <w:rPr>
      <w:rFonts w:ascii="新細明體" w:hAnsi="新細明體"/>
      <w:kern w:val="0"/>
      <w:sz w:val="20"/>
      <w:szCs w:val="20"/>
      <w:lang w:eastAsia="he-IL" w:bidi="he-IL"/>
    </w:rPr>
  </w:style>
  <w:style w:type="paragraph" w:customStyle="1" w:styleId="af0">
    <w:name w:val="公文(頁碼)"/>
    <w:basedOn w:val="a0"/>
    <w:rsid w:val="00B1670D"/>
    <w:pPr>
      <w:suppressAutoHyphens/>
      <w:textAlignment w:val="baseline"/>
    </w:pPr>
    <w:rPr>
      <w:rFonts w:eastAsia="標楷體"/>
      <w:color w:val="FF0000"/>
      <w:kern w:val="0"/>
      <w:sz w:val="28"/>
      <w:szCs w:val="20"/>
      <w:lang w:eastAsia="he-IL" w:bidi="he-IL"/>
    </w:rPr>
  </w:style>
  <w:style w:type="paragraph" w:customStyle="1" w:styleId="af1">
    <w:name w:val="公文(敬陳)"/>
    <w:basedOn w:val="a0"/>
    <w:rsid w:val="00B1670D"/>
    <w:pPr>
      <w:suppressAutoHyphens/>
      <w:textAlignment w:val="baseline"/>
    </w:pPr>
    <w:rPr>
      <w:rFonts w:eastAsia="標楷體"/>
      <w:kern w:val="0"/>
      <w:sz w:val="32"/>
      <w:szCs w:val="20"/>
      <w:lang w:eastAsia="he-IL" w:bidi="he-IL"/>
    </w:rPr>
  </w:style>
  <w:style w:type="paragraph" w:customStyle="1" w:styleId="af2">
    <w:name w:val="公文(文件類型)"/>
    <w:basedOn w:val="a0"/>
    <w:next w:val="af"/>
    <w:rsid w:val="00B1670D"/>
    <w:pPr>
      <w:suppressAutoHyphens/>
      <w:spacing w:line="480" w:lineRule="auto"/>
      <w:jc w:val="center"/>
      <w:textAlignment w:val="baseline"/>
    </w:pPr>
    <w:rPr>
      <w:rFonts w:ascii="新細明體" w:eastAsia="標楷體" w:hAnsi="新細明體"/>
      <w:kern w:val="0"/>
      <w:sz w:val="40"/>
      <w:szCs w:val="20"/>
      <w:lang w:eastAsia="he-IL" w:bidi="he-IL"/>
    </w:rPr>
  </w:style>
  <w:style w:type="paragraph" w:styleId="HTML">
    <w:name w:val="HTML Preformatted"/>
    <w:basedOn w:val="a0"/>
    <w:link w:val="HTML0"/>
    <w:unhideWhenUsed/>
    <w:rsid w:val="00C561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20" w:lineRule="atLeast"/>
    </w:pPr>
    <w:rPr>
      <w:rFonts w:ascii="細明體" w:eastAsia="細明體" w:hAnsi="細明體" w:cs="細明體"/>
      <w:kern w:val="0"/>
      <w:sz w:val="27"/>
      <w:szCs w:val="27"/>
    </w:rPr>
  </w:style>
  <w:style w:type="character" w:customStyle="1" w:styleId="HTML0">
    <w:name w:val="HTML 預設格式 字元"/>
    <w:basedOn w:val="a1"/>
    <w:link w:val="HTML"/>
    <w:uiPriority w:val="99"/>
    <w:rsid w:val="00C561A7"/>
    <w:rPr>
      <w:rFonts w:ascii="細明體" w:eastAsia="細明體" w:hAnsi="細明體" w:cs="細明體"/>
      <w:sz w:val="27"/>
      <w:szCs w:val="27"/>
    </w:rPr>
  </w:style>
  <w:style w:type="paragraph" w:customStyle="1" w:styleId="Default">
    <w:name w:val="Default"/>
    <w:rsid w:val="00F2517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E45527"/>
    <w:rPr>
      <w:rFonts w:ascii="Calibri" w:hAnsi="Courier New" w:cs="Courier New"/>
    </w:rPr>
  </w:style>
  <w:style w:type="character" w:customStyle="1" w:styleId="af4">
    <w:name w:val="純文字 字元"/>
    <w:basedOn w:val="a1"/>
    <w:link w:val="af3"/>
    <w:uiPriority w:val="99"/>
    <w:rsid w:val="00E45527"/>
    <w:rPr>
      <w:rFonts w:ascii="Calibri" w:hAnsi="Courier New" w:cs="Courier New"/>
      <w:kern w:val="2"/>
      <w:sz w:val="24"/>
      <w:szCs w:val="24"/>
    </w:rPr>
  </w:style>
  <w:style w:type="character" w:customStyle="1" w:styleId="a6">
    <w:name w:val="本文縮排 字元"/>
    <w:basedOn w:val="a1"/>
    <w:link w:val="a5"/>
    <w:rsid w:val="004B7C0C"/>
    <w:rPr>
      <w:rFonts w:ascii="細明體" w:eastAsia="細明體" w:hAnsi="細明體"/>
      <w:sz w:val="11"/>
      <w:szCs w:val="12"/>
    </w:rPr>
  </w:style>
  <w:style w:type="paragraph" w:customStyle="1" w:styleId="a">
    <w:name w:val="公文(後續段落_主旨)"/>
    <w:basedOn w:val="a0"/>
    <w:rsid w:val="004B7C0C"/>
    <w:pPr>
      <w:widowControl/>
      <w:numPr>
        <w:numId w:val="7"/>
      </w:numPr>
      <w:snapToGrid w:val="0"/>
      <w:spacing w:after="120"/>
      <w:jc w:val="both"/>
    </w:pPr>
    <w:rPr>
      <w:rFonts w:eastAsia="標楷體"/>
      <w:noProof/>
      <w:kern w:val="0"/>
      <w:sz w:val="32"/>
    </w:rPr>
  </w:style>
  <w:style w:type="paragraph" w:customStyle="1" w:styleId="af5">
    <w:name w:val="一、"/>
    <w:rsid w:val="004B7C0C"/>
    <w:pPr>
      <w:adjustRightInd w:val="0"/>
      <w:snapToGrid w:val="0"/>
      <w:spacing w:line="420" w:lineRule="exact"/>
      <w:ind w:leftChars="150" w:left="315" w:hangingChars="165" w:hanging="165"/>
      <w:jc w:val="both"/>
    </w:pPr>
    <w:rPr>
      <w:rFonts w:eastAsia="標楷體"/>
      <w:sz w:val="28"/>
    </w:rPr>
  </w:style>
  <w:style w:type="character" w:customStyle="1" w:styleId="fontstyle01">
    <w:name w:val="fontstyle01"/>
    <w:basedOn w:val="a1"/>
    <w:rsid w:val="00CF06F4"/>
    <w:rPr>
      <w:rFonts w:ascii="微軟正黑體" w:eastAsia="微軟正黑體" w:hAnsi="微軟正黑體" w:hint="eastAsia"/>
      <w:b/>
      <w:bCs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100&#24066;&#24220;\&#20844;&#25945;&#20154;&#21729;&#27402;&#30410;&#31777;&#34920;1000101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9E0-DF07-428C-BF44-7147CDA4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公教人員權益簡表1000101.dotx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>SYNNEX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宋淑鈴</dc:creator>
  <cp:lastModifiedBy>丁永恩</cp:lastModifiedBy>
  <cp:revision>4</cp:revision>
  <cp:lastPrinted>2025-07-10T00:42:00Z</cp:lastPrinted>
  <dcterms:created xsi:type="dcterms:W3CDTF">2025-07-10T00:48:00Z</dcterms:created>
  <dcterms:modified xsi:type="dcterms:W3CDTF">2026-07-21T06:21:00Z</dcterms:modified>
</cp:coreProperties>
</file>